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4"/>
        <w:gridCol w:w="4094"/>
      </w:tblGrid>
      <w:tr w:rsidR="00C7311A" w14:paraId="1AA9EA03" w14:textId="77777777" w:rsidTr="00ED6955">
        <w:tc>
          <w:tcPr>
            <w:tcW w:w="11304" w:type="dxa"/>
          </w:tcPr>
          <w:p w14:paraId="11159E11" w14:textId="77777777" w:rsidR="00C7311A" w:rsidRPr="00411DC0" w:rsidRDefault="00C7311A" w:rsidP="00C7311A">
            <w:pPr>
              <w:rPr>
                <w:b/>
                <w:bCs/>
                <w:sz w:val="36"/>
                <w:szCs w:val="36"/>
                <w:lang w:val="en-US"/>
              </w:rPr>
            </w:pPr>
            <w:r w:rsidRPr="00411DC0">
              <w:rPr>
                <w:b/>
                <w:bCs/>
                <w:sz w:val="36"/>
                <w:szCs w:val="36"/>
                <w:lang w:val="en-US"/>
              </w:rPr>
              <w:t>Neighbourhood Walkabout Action Plan</w:t>
            </w:r>
          </w:p>
          <w:p w14:paraId="055DA941" w14:textId="7555C5BC" w:rsidR="00C7311A" w:rsidRPr="00C7311A" w:rsidRDefault="00C7311A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7311A">
              <w:rPr>
                <w:b/>
                <w:bCs/>
                <w:sz w:val="28"/>
                <w:szCs w:val="28"/>
                <w:lang w:val="en-US"/>
              </w:rPr>
              <w:t>Location</w:t>
            </w:r>
            <w:r w:rsidR="00411DC0">
              <w:rPr>
                <w:b/>
                <w:bCs/>
                <w:sz w:val="28"/>
                <w:szCs w:val="28"/>
                <w:lang w:val="en-US"/>
              </w:rPr>
              <w:t>;</w:t>
            </w:r>
            <w:r w:rsidR="00F0039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41272C">
              <w:rPr>
                <w:b/>
                <w:bCs/>
                <w:sz w:val="28"/>
                <w:szCs w:val="28"/>
                <w:lang w:val="en-US"/>
              </w:rPr>
              <w:t>Mereside Hornsea</w:t>
            </w:r>
          </w:p>
          <w:p w14:paraId="7532C321" w14:textId="5CC9FD48" w:rsidR="00C7311A" w:rsidRDefault="00C7311A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7311A">
              <w:rPr>
                <w:b/>
                <w:bCs/>
                <w:sz w:val="28"/>
                <w:szCs w:val="28"/>
                <w:lang w:val="en-US"/>
              </w:rPr>
              <w:t xml:space="preserve">Date of Neighbourhood Walkabout; </w:t>
            </w:r>
            <w:r w:rsidR="0041272C">
              <w:rPr>
                <w:b/>
                <w:bCs/>
                <w:sz w:val="28"/>
                <w:szCs w:val="28"/>
                <w:lang w:val="en-US"/>
              </w:rPr>
              <w:t>04/09/24</w:t>
            </w:r>
          </w:p>
          <w:p w14:paraId="360964C5" w14:textId="27AF6E48" w:rsidR="00C900A7" w:rsidRDefault="00C900A7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Update February 2025</w:t>
            </w:r>
          </w:p>
          <w:p w14:paraId="322E317C" w14:textId="77777777" w:rsidR="00C900A7" w:rsidRPr="00C7311A" w:rsidRDefault="00C900A7" w:rsidP="00C7311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155FF9AC" w14:textId="2A8F9195" w:rsidR="00C7311A" w:rsidRPr="00C900A7" w:rsidRDefault="00C900A7" w:rsidP="00E11230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  <w:r w:rsidRPr="00C900A7">
              <w:rPr>
                <w:sz w:val="28"/>
                <w:szCs w:val="28"/>
                <w:lang w:val="en-US"/>
              </w:rPr>
              <w:t>Thank you to the 2 residents who joined</w:t>
            </w:r>
            <w:r w:rsidR="00462E65" w:rsidRPr="00C900A7">
              <w:rPr>
                <w:sz w:val="28"/>
                <w:szCs w:val="28"/>
                <w:lang w:val="en-US"/>
              </w:rPr>
              <w:t xml:space="preserve"> </w:t>
            </w:r>
            <w:r w:rsidR="0041272C" w:rsidRPr="00C900A7">
              <w:rPr>
                <w:sz w:val="28"/>
                <w:szCs w:val="28"/>
                <w:lang w:val="en-US"/>
              </w:rPr>
              <w:t>And</w:t>
            </w:r>
            <w:r w:rsidR="00F91F31">
              <w:rPr>
                <w:sz w:val="28"/>
                <w:szCs w:val="28"/>
                <w:lang w:val="en-US"/>
              </w:rPr>
              <w:t>rew</w:t>
            </w:r>
            <w:r w:rsidR="0041272C" w:rsidRPr="00C900A7">
              <w:rPr>
                <w:sz w:val="28"/>
                <w:szCs w:val="28"/>
                <w:lang w:val="en-US"/>
              </w:rPr>
              <w:t xml:space="preserve"> Mounsor</w:t>
            </w:r>
            <w:r w:rsidR="00111652">
              <w:rPr>
                <w:sz w:val="28"/>
                <w:szCs w:val="28"/>
                <w:lang w:val="en-US"/>
              </w:rPr>
              <w:t xml:space="preserve"> (Surveyor) and </w:t>
            </w:r>
            <w:r w:rsidR="0041272C" w:rsidRPr="00C900A7">
              <w:rPr>
                <w:sz w:val="28"/>
                <w:szCs w:val="28"/>
                <w:lang w:val="en-US"/>
              </w:rPr>
              <w:t>Nic</w:t>
            </w:r>
            <w:r w:rsidR="00111652">
              <w:rPr>
                <w:sz w:val="28"/>
                <w:szCs w:val="28"/>
                <w:lang w:val="en-US"/>
              </w:rPr>
              <w:t>ola</w:t>
            </w:r>
            <w:r w:rsidR="0041272C" w:rsidRPr="00C900A7">
              <w:rPr>
                <w:sz w:val="28"/>
                <w:szCs w:val="28"/>
                <w:lang w:val="en-US"/>
              </w:rPr>
              <w:t xml:space="preserve"> Voakes</w:t>
            </w:r>
            <w:r w:rsidR="00111652">
              <w:rPr>
                <w:sz w:val="28"/>
                <w:szCs w:val="28"/>
                <w:lang w:val="en-US"/>
              </w:rPr>
              <w:t xml:space="preserve"> (Area Co-</w:t>
            </w:r>
            <w:proofErr w:type="spellStart"/>
            <w:r w:rsidR="00111652">
              <w:rPr>
                <w:sz w:val="28"/>
                <w:szCs w:val="28"/>
                <w:lang w:val="en-US"/>
              </w:rPr>
              <w:t>ordinator</w:t>
            </w:r>
            <w:proofErr w:type="spellEnd"/>
            <w:r w:rsidR="00111652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094" w:type="dxa"/>
          </w:tcPr>
          <w:p w14:paraId="1DF9FE9F" w14:textId="77777777" w:rsidR="00C7311A" w:rsidRDefault="00C7311A" w:rsidP="00C7311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60B43A3A" wp14:editId="7D2A9F74">
                  <wp:extent cx="2461260" cy="1508914"/>
                  <wp:effectExtent l="0" t="0" r="0" b="0"/>
                  <wp:docPr id="794636524" name="Picture 794636524" descr="A logo for a ho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636524" name="Picture 1" descr="A logo for a hom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49" cy="1513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833D2D" w14:textId="77777777" w:rsidR="00C7311A" w:rsidRPr="00C7311A" w:rsidRDefault="00C7311A">
      <w:pPr>
        <w:rPr>
          <w:sz w:val="28"/>
          <w:szCs w:val="28"/>
          <w:lang w:val="en-US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29"/>
        <w:gridCol w:w="5378"/>
        <w:gridCol w:w="5528"/>
        <w:gridCol w:w="1276"/>
        <w:gridCol w:w="2835"/>
      </w:tblGrid>
      <w:tr w:rsidR="002563AA" w:rsidRPr="00C7311A" w14:paraId="597DA2C5" w14:textId="77777777" w:rsidTr="008C197F">
        <w:trPr>
          <w:trHeight w:val="833"/>
        </w:trPr>
        <w:tc>
          <w:tcPr>
            <w:tcW w:w="429" w:type="dxa"/>
          </w:tcPr>
          <w:p w14:paraId="5CCE90C8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78" w:type="dxa"/>
          </w:tcPr>
          <w:p w14:paraId="7B9533A7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Issue and Location</w:t>
            </w:r>
          </w:p>
        </w:tc>
        <w:tc>
          <w:tcPr>
            <w:tcW w:w="5528" w:type="dxa"/>
          </w:tcPr>
          <w:p w14:paraId="25EB7632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Action Taken</w:t>
            </w:r>
          </w:p>
        </w:tc>
        <w:tc>
          <w:tcPr>
            <w:tcW w:w="1276" w:type="dxa"/>
          </w:tcPr>
          <w:p w14:paraId="55221EA0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Action Owner</w:t>
            </w:r>
          </w:p>
        </w:tc>
        <w:tc>
          <w:tcPr>
            <w:tcW w:w="2835" w:type="dxa"/>
          </w:tcPr>
          <w:p w14:paraId="18FDBE63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Status</w:t>
            </w:r>
            <w:r>
              <w:rPr>
                <w:b/>
                <w:bCs/>
                <w:sz w:val="28"/>
                <w:szCs w:val="28"/>
                <w:lang w:val="en-US"/>
              </w:rPr>
              <w:t>, or estimated completion date</w:t>
            </w:r>
          </w:p>
        </w:tc>
      </w:tr>
      <w:tr w:rsidR="002563AA" w:rsidRPr="00C7311A" w14:paraId="0A408222" w14:textId="77777777" w:rsidTr="008C197F">
        <w:trPr>
          <w:trHeight w:val="409"/>
        </w:trPr>
        <w:tc>
          <w:tcPr>
            <w:tcW w:w="429" w:type="dxa"/>
          </w:tcPr>
          <w:p w14:paraId="43DA525B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 w:rsidRPr="00C7311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78" w:type="dxa"/>
          </w:tcPr>
          <w:p w14:paraId="29965164" w14:textId="6545D465" w:rsidR="002563AA" w:rsidRPr="00C7311A" w:rsidRDefault="004127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Water staining to 1</w:t>
            </w:r>
            <w:r w:rsidRPr="0041272C">
              <w:rPr>
                <w:sz w:val="28"/>
                <w:szCs w:val="28"/>
                <w:vertAlign w:val="superscript"/>
                <w:lang w:val="en-US"/>
              </w:rPr>
              <w:t>st</w:t>
            </w:r>
            <w:r>
              <w:rPr>
                <w:sz w:val="28"/>
                <w:szCs w:val="28"/>
                <w:lang w:val="en-US"/>
              </w:rPr>
              <w:t xml:space="preserve"> floor ceiling from previous leak</w:t>
            </w:r>
          </w:p>
        </w:tc>
        <w:tc>
          <w:tcPr>
            <w:tcW w:w="5528" w:type="dxa"/>
          </w:tcPr>
          <w:p w14:paraId="06BD2520" w14:textId="35EF41B0" w:rsidR="002563AA" w:rsidRPr="00C7311A" w:rsidRDefault="004127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Arrange to stain block and decorate ceiling to 1</w:t>
            </w:r>
            <w:r w:rsidRPr="0041272C">
              <w:rPr>
                <w:sz w:val="28"/>
                <w:szCs w:val="28"/>
                <w:vertAlign w:val="superscript"/>
                <w:lang w:val="en-US"/>
              </w:rPr>
              <w:t>st</w:t>
            </w:r>
            <w:r>
              <w:rPr>
                <w:sz w:val="28"/>
                <w:szCs w:val="28"/>
                <w:lang w:val="en-US"/>
              </w:rPr>
              <w:t xml:space="preserve"> floor</w:t>
            </w:r>
          </w:p>
        </w:tc>
        <w:tc>
          <w:tcPr>
            <w:tcW w:w="1276" w:type="dxa"/>
          </w:tcPr>
          <w:p w14:paraId="2145EE28" w14:textId="062B5B7E" w:rsidR="002563AA" w:rsidRPr="00C7311A" w:rsidRDefault="004127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AM</w:t>
            </w:r>
          </w:p>
        </w:tc>
        <w:tc>
          <w:tcPr>
            <w:tcW w:w="2835" w:type="dxa"/>
          </w:tcPr>
          <w:p w14:paraId="12CE2A7C" w14:textId="364D9D30" w:rsidR="002563AA" w:rsidRPr="00C7311A" w:rsidRDefault="009816D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Complete</w:t>
            </w:r>
          </w:p>
        </w:tc>
      </w:tr>
      <w:tr w:rsidR="002563AA" w:rsidRPr="00C7311A" w14:paraId="033A3DE8" w14:textId="77777777" w:rsidTr="008C197F">
        <w:trPr>
          <w:trHeight w:val="409"/>
        </w:trPr>
        <w:tc>
          <w:tcPr>
            <w:tcW w:w="429" w:type="dxa"/>
          </w:tcPr>
          <w:p w14:paraId="67CD16D5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5378" w:type="dxa"/>
          </w:tcPr>
          <w:p w14:paraId="41F1EA55" w14:textId="3E336BA0" w:rsidR="002563AA" w:rsidRDefault="004127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 No damaged brackets to downpipe to front of block</w:t>
            </w:r>
          </w:p>
        </w:tc>
        <w:tc>
          <w:tcPr>
            <w:tcW w:w="5528" w:type="dxa"/>
          </w:tcPr>
          <w:p w14:paraId="78B78981" w14:textId="453D5D8F" w:rsidR="002563AA" w:rsidRDefault="004127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Renew damaged brackets</w:t>
            </w:r>
          </w:p>
        </w:tc>
        <w:tc>
          <w:tcPr>
            <w:tcW w:w="1276" w:type="dxa"/>
          </w:tcPr>
          <w:p w14:paraId="342316C5" w14:textId="1BD1BD9E" w:rsidR="002563AA" w:rsidRDefault="004127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AM</w:t>
            </w:r>
          </w:p>
        </w:tc>
        <w:tc>
          <w:tcPr>
            <w:tcW w:w="2835" w:type="dxa"/>
          </w:tcPr>
          <w:p w14:paraId="412D559D" w14:textId="42B7FD54" w:rsidR="002563AA" w:rsidRDefault="009816D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Complete</w:t>
            </w:r>
          </w:p>
        </w:tc>
      </w:tr>
      <w:tr w:rsidR="002563AA" w:rsidRPr="00C7311A" w14:paraId="07EE2D64" w14:textId="77777777" w:rsidTr="008C197F">
        <w:trPr>
          <w:trHeight w:val="409"/>
        </w:trPr>
        <w:tc>
          <w:tcPr>
            <w:tcW w:w="429" w:type="dxa"/>
          </w:tcPr>
          <w:p w14:paraId="6C65A6E6" w14:textId="77777777" w:rsidR="002563AA" w:rsidRPr="00C7311A" w:rsidRDefault="00DD1F9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5378" w:type="dxa"/>
          </w:tcPr>
          <w:p w14:paraId="12C0B98D" w14:textId="3E529AD6" w:rsidR="002563AA" w:rsidRDefault="004127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Problem with accessing communal electric cupboard </w:t>
            </w:r>
          </w:p>
        </w:tc>
        <w:tc>
          <w:tcPr>
            <w:tcW w:w="5528" w:type="dxa"/>
          </w:tcPr>
          <w:p w14:paraId="069B014F" w14:textId="12F80937" w:rsidR="002563AA" w:rsidRDefault="004127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Renew existing lock to cupboard for EVVA cylinder suited to flat door keys to allow all residents access using own flat keys</w:t>
            </w:r>
          </w:p>
        </w:tc>
        <w:tc>
          <w:tcPr>
            <w:tcW w:w="1276" w:type="dxa"/>
          </w:tcPr>
          <w:p w14:paraId="038DF830" w14:textId="7A5D3349" w:rsidR="002563AA" w:rsidRDefault="004127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AM</w:t>
            </w:r>
          </w:p>
        </w:tc>
        <w:tc>
          <w:tcPr>
            <w:tcW w:w="2835" w:type="dxa"/>
          </w:tcPr>
          <w:p w14:paraId="7876FDA9" w14:textId="51C73189" w:rsidR="002563AA" w:rsidRDefault="009816D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Complete</w:t>
            </w:r>
          </w:p>
        </w:tc>
      </w:tr>
      <w:tr w:rsidR="002563AA" w:rsidRPr="00C7311A" w14:paraId="515BE3D5" w14:textId="77777777" w:rsidTr="008C197F">
        <w:trPr>
          <w:trHeight w:val="409"/>
        </w:trPr>
        <w:tc>
          <w:tcPr>
            <w:tcW w:w="429" w:type="dxa"/>
          </w:tcPr>
          <w:p w14:paraId="57500582" w14:textId="77777777" w:rsidR="002563AA" w:rsidRPr="00C7311A" w:rsidRDefault="003F6C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78" w:type="dxa"/>
          </w:tcPr>
          <w:p w14:paraId="33F01E33" w14:textId="23FFEE3A" w:rsidR="002563AA" w:rsidRDefault="004127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Large area of staining to ground floor carpet opposite flat No 2</w:t>
            </w:r>
          </w:p>
        </w:tc>
        <w:tc>
          <w:tcPr>
            <w:tcW w:w="5528" w:type="dxa"/>
          </w:tcPr>
          <w:p w14:paraId="1DC3596E" w14:textId="5F1EA5BF" w:rsidR="002563AA" w:rsidRDefault="004127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Requesting possible renewal from SLT</w:t>
            </w:r>
          </w:p>
        </w:tc>
        <w:tc>
          <w:tcPr>
            <w:tcW w:w="1276" w:type="dxa"/>
          </w:tcPr>
          <w:p w14:paraId="6A4A8EB3" w14:textId="0DFF6216" w:rsidR="002563AA" w:rsidRDefault="0041272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AM</w:t>
            </w:r>
          </w:p>
        </w:tc>
        <w:tc>
          <w:tcPr>
            <w:tcW w:w="2835" w:type="dxa"/>
          </w:tcPr>
          <w:p w14:paraId="49515CA4" w14:textId="01195CA2" w:rsidR="002563AA" w:rsidRDefault="009816D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Ongoing</w:t>
            </w:r>
          </w:p>
        </w:tc>
      </w:tr>
    </w:tbl>
    <w:p w14:paraId="1B4FE85F" w14:textId="77777777" w:rsidR="00C7311A" w:rsidRDefault="00C7311A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F5EEB" w14:paraId="2D80F5E2" w14:textId="77777777" w:rsidTr="009F5EEB">
        <w:tc>
          <w:tcPr>
            <w:tcW w:w="15388" w:type="dxa"/>
          </w:tcPr>
          <w:p w14:paraId="63923BCF" w14:textId="77777777" w:rsidR="009F5EEB" w:rsidRPr="009F5EEB" w:rsidRDefault="009F5EE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F5EEB">
              <w:rPr>
                <w:b/>
                <w:bCs/>
                <w:sz w:val="28"/>
                <w:szCs w:val="28"/>
                <w:lang w:val="en-US"/>
              </w:rPr>
              <w:t>Any other issues or advice giving out during Neighbourhood Walkabout?</w:t>
            </w:r>
          </w:p>
          <w:p w14:paraId="7C0D4FFC" w14:textId="77777777" w:rsidR="009F5EEB" w:rsidRDefault="009F5EEB">
            <w:pPr>
              <w:rPr>
                <w:sz w:val="28"/>
                <w:szCs w:val="28"/>
                <w:lang w:val="en-US"/>
              </w:rPr>
            </w:pPr>
          </w:p>
          <w:p w14:paraId="25C263F2" w14:textId="3CE48DA6" w:rsidR="009F5EEB" w:rsidRDefault="001C3AC9" w:rsidP="00DB510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None</w:t>
            </w:r>
          </w:p>
        </w:tc>
      </w:tr>
    </w:tbl>
    <w:p w14:paraId="4765B711" w14:textId="77777777" w:rsidR="00C7311A" w:rsidRDefault="00C7311A">
      <w:pPr>
        <w:rPr>
          <w:sz w:val="28"/>
          <w:szCs w:val="28"/>
          <w:lang w:val="en-US"/>
        </w:rPr>
      </w:pPr>
    </w:p>
    <w:p w14:paraId="242CEA75" w14:textId="77777777" w:rsidR="001F3500" w:rsidRDefault="001F3500" w:rsidP="001F3500">
      <w:pPr>
        <w:jc w:val="center"/>
        <w:rPr>
          <w:rFonts w:ascii="Arial Nova" w:hAnsi="Arial Nova"/>
          <w:sz w:val="28"/>
          <w:szCs w:val="28"/>
          <w:lang w:val="en-US"/>
        </w:rPr>
      </w:pPr>
      <w:r>
        <w:rPr>
          <w:rFonts w:ascii="Arial Nova" w:hAnsi="Arial Nova"/>
          <w:sz w:val="28"/>
          <w:szCs w:val="28"/>
          <w:lang w:val="en-US"/>
        </w:rPr>
        <w:t>The next Neighbourhood Walkabout will be advertised in the Activity Brochure and on our website.</w:t>
      </w:r>
    </w:p>
    <w:p w14:paraId="6A2B57D4" w14:textId="77777777" w:rsidR="001F3500" w:rsidRDefault="001F3500" w:rsidP="001F3500">
      <w:pPr>
        <w:jc w:val="center"/>
        <w:rPr>
          <w:sz w:val="28"/>
          <w:szCs w:val="28"/>
          <w:lang w:val="en-US"/>
        </w:rPr>
      </w:pPr>
      <w:r>
        <w:rPr>
          <w:rFonts w:ascii="Arial Nova" w:hAnsi="Arial Nova"/>
          <w:sz w:val="28"/>
          <w:szCs w:val="28"/>
          <w:lang w:val="en-US"/>
        </w:rPr>
        <w:t>If you would like to discuss anything in this action plan, or feel there is anything missing, please contact us</w:t>
      </w:r>
    </w:p>
    <w:p w14:paraId="1BD54B3E" w14:textId="77777777" w:rsidR="00190AFB" w:rsidRPr="00C7311A" w:rsidRDefault="00190AFB">
      <w:pPr>
        <w:rPr>
          <w:sz w:val="28"/>
          <w:szCs w:val="28"/>
          <w:lang w:val="en-US"/>
        </w:rPr>
      </w:pPr>
    </w:p>
    <w:sectPr w:rsidR="00190AFB" w:rsidRPr="00C7311A" w:rsidSect="00C731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8496A"/>
    <w:multiLevelType w:val="hybridMultilevel"/>
    <w:tmpl w:val="4462E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8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2C"/>
    <w:rsid w:val="000E17CD"/>
    <w:rsid w:val="00111652"/>
    <w:rsid w:val="00154F06"/>
    <w:rsid w:val="00190AFB"/>
    <w:rsid w:val="001C3AC9"/>
    <w:rsid w:val="001F3500"/>
    <w:rsid w:val="002563AA"/>
    <w:rsid w:val="003033B0"/>
    <w:rsid w:val="003034D6"/>
    <w:rsid w:val="003338AE"/>
    <w:rsid w:val="003C24E4"/>
    <w:rsid w:val="003E07C9"/>
    <w:rsid w:val="003E7A11"/>
    <w:rsid w:val="003F6C54"/>
    <w:rsid w:val="00411DC0"/>
    <w:rsid w:val="0041272C"/>
    <w:rsid w:val="00421974"/>
    <w:rsid w:val="00435C0C"/>
    <w:rsid w:val="00462E65"/>
    <w:rsid w:val="005756B7"/>
    <w:rsid w:val="00590723"/>
    <w:rsid w:val="006E38E0"/>
    <w:rsid w:val="006F5D7F"/>
    <w:rsid w:val="007109AF"/>
    <w:rsid w:val="007774B1"/>
    <w:rsid w:val="007D082F"/>
    <w:rsid w:val="00870254"/>
    <w:rsid w:val="008A24D6"/>
    <w:rsid w:val="008B5D6E"/>
    <w:rsid w:val="008C197F"/>
    <w:rsid w:val="00970FB8"/>
    <w:rsid w:val="009816DB"/>
    <w:rsid w:val="009A5976"/>
    <w:rsid w:val="009F5EEB"/>
    <w:rsid w:val="00A521EC"/>
    <w:rsid w:val="00A73EB4"/>
    <w:rsid w:val="00A94711"/>
    <w:rsid w:val="00AA020D"/>
    <w:rsid w:val="00AF7A19"/>
    <w:rsid w:val="00B0103C"/>
    <w:rsid w:val="00BA5945"/>
    <w:rsid w:val="00BE3C54"/>
    <w:rsid w:val="00C7311A"/>
    <w:rsid w:val="00C81D72"/>
    <w:rsid w:val="00C900A7"/>
    <w:rsid w:val="00CE4AA2"/>
    <w:rsid w:val="00CE5437"/>
    <w:rsid w:val="00CE6EE3"/>
    <w:rsid w:val="00CF2630"/>
    <w:rsid w:val="00D01CBE"/>
    <w:rsid w:val="00D77044"/>
    <w:rsid w:val="00DB5100"/>
    <w:rsid w:val="00DD1F90"/>
    <w:rsid w:val="00E05653"/>
    <w:rsid w:val="00E11230"/>
    <w:rsid w:val="00E30898"/>
    <w:rsid w:val="00E60565"/>
    <w:rsid w:val="00ED6955"/>
    <w:rsid w:val="00F0039E"/>
    <w:rsid w:val="00F9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5FB0C"/>
  <w15:chartTrackingRefBased/>
  <w15:docId w15:val="{7DF99EC4-994E-4008-980C-DF4FE04A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eneral\Customer%20Feedback\Walkabouts\2024\Neighbourhood%20Walkabout%20Action%20Plans\Neighbourhood%20Walkabout%20Action%20Plans%20-%20Staff%20Completed%20Forms\Neighbourhood%20Walkabout%20Action%20Plan%20-%20Staff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858d1-4770-4db9-b66a-071968a2d720">
      <Terms xmlns="http://schemas.microsoft.com/office/infopath/2007/PartnerControls"/>
    </lcf76f155ced4ddcb4097134ff3c332f>
    <TaxCatchAll xmlns="476c6679-fb3c-4dc4-9d82-ae44959a9d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37BA1B79E7A4ABAF26FFFC4F34901" ma:contentTypeVersion="18" ma:contentTypeDescription="Create a new document." ma:contentTypeScope="" ma:versionID="a88d91da61a0b80bb4cc6e0cf2d4d4bd">
  <xsd:schema xmlns:xsd="http://www.w3.org/2001/XMLSchema" xmlns:xs="http://www.w3.org/2001/XMLSchema" xmlns:p="http://schemas.microsoft.com/office/2006/metadata/properties" xmlns:ns2="c0d858d1-4770-4db9-b66a-071968a2d720" xmlns:ns3="476c6679-fb3c-4dc4-9d82-ae44959a9d0b" targetNamespace="http://schemas.microsoft.com/office/2006/metadata/properties" ma:root="true" ma:fieldsID="f7c4030ae26da37ba6cdf6aa3e284af2" ns2:_="" ns3:_="">
    <xsd:import namespace="c0d858d1-4770-4db9-b66a-071968a2d720"/>
    <xsd:import namespace="476c6679-fb3c-4dc4-9d82-ae44959a9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58d1-4770-4db9-b66a-071968a2d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a30af7-f9bb-48ef-99b4-2a65bc9f3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6679-fb3c-4dc4-9d82-ae44959a9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9da4f-e02b-4c8c-aa6e-9783862a599e}" ma:internalName="TaxCatchAll" ma:showField="CatchAllData" ma:web="476c6679-fb3c-4dc4-9d82-ae44959a9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2A4C4-289B-4DA1-B362-EE65588FA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64125-6A18-487D-B5AA-5604D2BC1887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0d858d1-4770-4db9-b66a-071968a2d720"/>
    <ds:schemaRef ds:uri="http://schemas.openxmlformats.org/package/2006/metadata/core-properties"/>
    <ds:schemaRef ds:uri="476c6679-fb3c-4dc4-9d82-ae44959a9d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F2CE411-7AC8-4103-ADC6-67875A4C5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858d1-4770-4db9-b66a-071968a2d720"/>
    <ds:schemaRef ds:uri="476c6679-fb3c-4dc4-9d82-ae44959a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Neighbourhood Walkabout Action Plan - Staff Template</Template>
  <TotalTime>3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Mounsor</dc:creator>
  <cp:keywords/>
  <dc:description/>
  <cp:lastModifiedBy>Terri White</cp:lastModifiedBy>
  <cp:revision>6</cp:revision>
  <dcterms:created xsi:type="dcterms:W3CDTF">2025-02-07T10:11:00Z</dcterms:created>
  <dcterms:modified xsi:type="dcterms:W3CDTF">2025-02-10T14:22:00Z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0x01010063037BA1B79E7A4ABAF26FFFC4F34901</vt:lpwstr>
  </property>
  <property fmtid="{D5CDD505-2E9C-101B-9397-08002B2CF9AE}" pid="3" name="MediaServiceImageTags">
    <vt:lpwstr/>
  </property>
</Properties>
</file>