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719CB595" w14:textId="77777777" w:rsidTr="00ED6955">
        <w:tc>
          <w:tcPr>
            <w:tcW w:w="11304" w:type="dxa"/>
          </w:tcPr>
          <w:p w14:paraId="3ABF5C92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5A4F19D7" w14:textId="4D6698F0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31CE">
              <w:rPr>
                <w:b/>
                <w:bCs/>
                <w:sz w:val="28"/>
                <w:szCs w:val="28"/>
                <w:lang w:val="en-US"/>
              </w:rPr>
              <w:t>Studley</w:t>
            </w:r>
            <w:proofErr w:type="spellEnd"/>
            <w:r w:rsidR="008331CE">
              <w:rPr>
                <w:b/>
                <w:bCs/>
                <w:sz w:val="28"/>
                <w:szCs w:val="28"/>
                <w:lang w:val="en-US"/>
              </w:rPr>
              <w:t xml:space="preserve"> Court</w:t>
            </w:r>
          </w:p>
          <w:p w14:paraId="279F2DEA" w14:textId="22A5CEAC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8331CE">
              <w:rPr>
                <w:b/>
                <w:bCs/>
                <w:sz w:val="28"/>
                <w:szCs w:val="28"/>
                <w:lang w:val="en-US"/>
              </w:rPr>
              <w:t>13</w:t>
            </w:r>
            <w:r w:rsidR="008752F2">
              <w:rPr>
                <w:b/>
                <w:bCs/>
                <w:sz w:val="28"/>
                <w:szCs w:val="28"/>
                <w:lang w:val="en-US"/>
              </w:rPr>
              <w:t>/0</w:t>
            </w:r>
            <w:r w:rsidR="008331CE">
              <w:rPr>
                <w:b/>
                <w:bCs/>
                <w:sz w:val="28"/>
                <w:szCs w:val="28"/>
                <w:lang w:val="en-US"/>
              </w:rPr>
              <w:t>8</w:t>
            </w:r>
            <w:r w:rsidR="008752F2">
              <w:rPr>
                <w:b/>
                <w:bCs/>
                <w:sz w:val="28"/>
                <w:szCs w:val="28"/>
                <w:lang w:val="en-US"/>
              </w:rPr>
              <w:t>/2024</w:t>
            </w:r>
          </w:p>
          <w:p w14:paraId="38CE26BD" w14:textId="18BF4AB4" w:rsidR="00CE2A84" w:rsidRDefault="00CE2A84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February 2025</w:t>
            </w:r>
          </w:p>
          <w:p w14:paraId="23DB388F" w14:textId="77777777" w:rsidR="00CE2A84" w:rsidRPr="00CE2A84" w:rsidRDefault="00CE2A84" w:rsidP="00C7311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9AD42B7" w14:textId="1DFD15C8" w:rsidR="00C7311A" w:rsidRDefault="00CE2A84" w:rsidP="00E1123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CE2A84">
              <w:rPr>
                <w:rFonts w:ascii="Arial" w:hAnsi="Arial" w:cs="Arial"/>
                <w:sz w:val="28"/>
                <w:szCs w:val="28"/>
              </w:rPr>
              <w:t>Thank you to the 2 residents who joined </w:t>
            </w:r>
            <w:r w:rsidR="008331CE" w:rsidRPr="00CE2A84">
              <w:rPr>
                <w:rFonts w:ascii="Arial" w:hAnsi="Arial" w:cs="Arial"/>
                <w:sz w:val="28"/>
                <w:szCs w:val="28"/>
                <w:lang w:val="en-US"/>
              </w:rPr>
              <w:t xml:space="preserve">Oliver Taylor </w:t>
            </w:r>
            <w:r w:rsidR="00980FF8">
              <w:rPr>
                <w:rFonts w:ascii="Arial" w:hAnsi="Arial" w:cs="Arial"/>
                <w:sz w:val="28"/>
                <w:szCs w:val="28"/>
                <w:lang w:val="en-US"/>
              </w:rPr>
              <w:t>(Surveyor) and</w:t>
            </w:r>
            <w:r w:rsidR="008331CE" w:rsidRPr="00CE2A84">
              <w:rPr>
                <w:rFonts w:ascii="Arial" w:hAnsi="Arial" w:cs="Arial"/>
                <w:sz w:val="28"/>
                <w:szCs w:val="28"/>
                <w:lang w:val="en-US"/>
              </w:rPr>
              <w:t xml:space="preserve"> Mel</w:t>
            </w:r>
            <w:r w:rsidR="00980FF8">
              <w:rPr>
                <w:rFonts w:ascii="Arial" w:hAnsi="Arial" w:cs="Arial"/>
                <w:sz w:val="28"/>
                <w:szCs w:val="28"/>
                <w:lang w:val="en-US"/>
              </w:rPr>
              <w:t>anie</w:t>
            </w:r>
            <w:r w:rsidR="008331CE" w:rsidRPr="00CE2A84">
              <w:rPr>
                <w:rFonts w:ascii="Arial" w:hAnsi="Arial" w:cs="Arial"/>
                <w:sz w:val="28"/>
                <w:szCs w:val="28"/>
                <w:lang w:val="en-US"/>
              </w:rPr>
              <w:t xml:space="preserve"> Graham</w:t>
            </w:r>
            <w:r w:rsidR="00980FF8">
              <w:rPr>
                <w:rFonts w:ascii="Arial" w:hAnsi="Arial" w:cs="Arial"/>
                <w:sz w:val="28"/>
                <w:szCs w:val="28"/>
                <w:lang w:val="en-US"/>
              </w:rPr>
              <w:t xml:space="preserve"> (Area Co-Ordinator)</w:t>
            </w:r>
          </w:p>
        </w:tc>
        <w:tc>
          <w:tcPr>
            <w:tcW w:w="4094" w:type="dxa"/>
          </w:tcPr>
          <w:p w14:paraId="16E53130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53F9565" wp14:editId="33532134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F0958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1C1857BE" w14:textId="77777777" w:rsidTr="008C197F">
        <w:trPr>
          <w:trHeight w:val="833"/>
        </w:trPr>
        <w:tc>
          <w:tcPr>
            <w:tcW w:w="429" w:type="dxa"/>
          </w:tcPr>
          <w:p w14:paraId="2446445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36B7BEFA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422657B5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53FFA141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10DA270A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0D532BDB" w14:textId="77777777" w:rsidTr="008C197F">
        <w:trPr>
          <w:trHeight w:val="409"/>
        </w:trPr>
        <w:tc>
          <w:tcPr>
            <w:tcW w:w="429" w:type="dxa"/>
          </w:tcPr>
          <w:p w14:paraId="6CEAD4D6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07F3F428" w14:textId="6F37E485" w:rsidR="002563AA" w:rsidRPr="00C7311A" w:rsidRDefault="00485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Resident of 4 </w:t>
            </w:r>
            <w:proofErr w:type="spellStart"/>
            <w:r>
              <w:rPr>
                <w:sz w:val="28"/>
                <w:szCs w:val="28"/>
                <w:lang w:val="en-US"/>
              </w:rPr>
              <w:t>Studley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Court mentioned that the street signage has faded and not in a visible location.</w:t>
            </w:r>
            <w:r w:rsidR="008752F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4EA50EA" w14:textId="4843490F" w:rsidR="002563AA" w:rsidRPr="00C7311A" w:rsidRDefault="00485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advised the resident that the street signage is </w:t>
            </w:r>
            <w:r w:rsidR="00616349">
              <w:rPr>
                <w:sz w:val="28"/>
                <w:szCs w:val="28"/>
                <w:lang w:val="en-US"/>
              </w:rPr>
              <w:t>owned by Hull City Council so we will refer the issue to them to resolve</w:t>
            </w:r>
          </w:p>
        </w:tc>
        <w:tc>
          <w:tcPr>
            <w:tcW w:w="1276" w:type="dxa"/>
          </w:tcPr>
          <w:p w14:paraId="1C2EE532" w14:textId="59ED1595" w:rsidR="002563AA" w:rsidRPr="00C7311A" w:rsidRDefault="006163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</w:t>
            </w:r>
          </w:p>
        </w:tc>
        <w:tc>
          <w:tcPr>
            <w:tcW w:w="2835" w:type="dxa"/>
          </w:tcPr>
          <w:p w14:paraId="4E1B6DE1" w14:textId="57B7A1F8" w:rsidR="002563AA" w:rsidRPr="00C7311A" w:rsidRDefault="00CE2A8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46CF3353" w14:textId="77777777" w:rsidTr="008C197F">
        <w:trPr>
          <w:trHeight w:val="409"/>
        </w:trPr>
        <w:tc>
          <w:tcPr>
            <w:tcW w:w="429" w:type="dxa"/>
          </w:tcPr>
          <w:p w14:paraId="4AC61F3D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2DA94738" w14:textId="177E79D5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521E03F0" w14:textId="25AA7606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489EACC" w14:textId="5BB40ED9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A01816F" w14:textId="6758FB78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0D67CF6D" w14:textId="77777777" w:rsidTr="008C197F">
        <w:trPr>
          <w:trHeight w:val="409"/>
        </w:trPr>
        <w:tc>
          <w:tcPr>
            <w:tcW w:w="429" w:type="dxa"/>
          </w:tcPr>
          <w:p w14:paraId="15F0D33E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52E4AE11" w14:textId="68B1830A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29F69306" w14:textId="6E525C72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37326A4" w14:textId="32C9869C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39E5D23" w14:textId="6A1495F3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5F63C9BC" w14:textId="77777777" w:rsidTr="008C197F">
        <w:trPr>
          <w:trHeight w:val="409"/>
        </w:trPr>
        <w:tc>
          <w:tcPr>
            <w:tcW w:w="429" w:type="dxa"/>
          </w:tcPr>
          <w:p w14:paraId="628D358E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5E4C61D3" w14:textId="10069399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3351C24E" w14:textId="7CFCF9C2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297FE54" w14:textId="79F0FC8D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C04CE1B" w14:textId="783DE7C2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5E89B66" w14:textId="77777777" w:rsidTr="008C197F">
        <w:trPr>
          <w:trHeight w:val="409"/>
        </w:trPr>
        <w:tc>
          <w:tcPr>
            <w:tcW w:w="429" w:type="dxa"/>
          </w:tcPr>
          <w:p w14:paraId="123F08BE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173F138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69DCE5D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A6AC4CB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4D0C8F7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E49D5D3" w14:textId="77777777" w:rsidTr="008C197F">
        <w:trPr>
          <w:trHeight w:val="409"/>
        </w:trPr>
        <w:tc>
          <w:tcPr>
            <w:tcW w:w="429" w:type="dxa"/>
          </w:tcPr>
          <w:p w14:paraId="779E89B8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181646D1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29A773D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8144751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D00AF1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19D0300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05485D16" w14:textId="77777777" w:rsidTr="009F5EEB">
        <w:tc>
          <w:tcPr>
            <w:tcW w:w="15388" w:type="dxa"/>
          </w:tcPr>
          <w:p w14:paraId="2F8900E0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35F35E2D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5470C527" w14:textId="77777777" w:rsidR="009F5EEB" w:rsidRDefault="00534202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4427C865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B0"/>
    <w:rsid w:val="000E17CD"/>
    <w:rsid w:val="001E3A47"/>
    <w:rsid w:val="002563AA"/>
    <w:rsid w:val="003033B0"/>
    <w:rsid w:val="003034D6"/>
    <w:rsid w:val="003338AE"/>
    <w:rsid w:val="00344309"/>
    <w:rsid w:val="003E07C9"/>
    <w:rsid w:val="003E7A11"/>
    <w:rsid w:val="003F6C54"/>
    <w:rsid w:val="00411DC0"/>
    <w:rsid w:val="00421974"/>
    <w:rsid w:val="00435C0C"/>
    <w:rsid w:val="00462E65"/>
    <w:rsid w:val="00485078"/>
    <w:rsid w:val="00534202"/>
    <w:rsid w:val="005756B7"/>
    <w:rsid w:val="00590723"/>
    <w:rsid w:val="00616349"/>
    <w:rsid w:val="00673A61"/>
    <w:rsid w:val="006E38E0"/>
    <w:rsid w:val="006F5D7F"/>
    <w:rsid w:val="007109AF"/>
    <w:rsid w:val="007774B1"/>
    <w:rsid w:val="00833033"/>
    <w:rsid w:val="008331CE"/>
    <w:rsid w:val="00870254"/>
    <w:rsid w:val="008752F2"/>
    <w:rsid w:val="008909DE"/>
    <w:rsid w:val="008B5D6E"/>
    <w:rsid w:val="008C197F"/>
    <w:rsid w:val="009015B0"/>
    <w:rsid w:val="00970FB8"/>
    <w:rsid w:val="00980FF8"/>
    <w:rsid w:val="009A5976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C7311A"/>
    <w:rsid w:val="00C81D72"/>
    <w:rsid w:val="00CE2A84"/>
    <w:rsid w:val="00CE4AA2"/>
    <w:rsid w:val="00CE5437"/>
    <w:rsid w:val="00CF2630"/>
    <w:rsid w:val="00D00B7A"/>
    <w:rsid w:val="00D77044"/>
    <w:rsid w:val="00DA0D08"/>
    <w:rsid w:val="00DB5100"/>
    <w:rsid w:val="00DD1F90"/>
    <w:rsid w:val="00E05653"/>
    <w:rsid w:val="00E11230"/>
    <w:rsid w:val="00E30898"/>
    <w:rsid w:val="00E32E93"/>
    <w:rsid w:val="00E60565"/>
    <w:rsid w:val="00E92F98"/>
    <w:rsid w:val="00ED6955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6932"/>
  <w15:chartTrackingRefBased/>
  <w15:docId w15:val="{EDA89032-CD3D-41C6-B458-24D75B5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.Taylor\Pickering%20and%20Ferens%20Homes\ALL_PFH%20-%20General\Customer%20Feedback\Walkabouts\2024\Neighbourhood%20Walkabout%20Action%20Plans\Neighbourhood%20Walkabout%20Action%20Plans%20-%20Staff%20Completed%20Forms\East%20Grove%20&amp;%20Priory%20Gr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East Grove &amp; Priory Grove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Taylor</dc:creator>
  <cp:keywords/>
  <dc:description/>
  <cp:lastModifiedBy>Terri White</cp:lastModifiedBy>
  <cp:revision>4</cp:revision>
  <dcterms:created xsi:type="dcterms:W3CDTF">2025-02-07T10:08:00Z</dcterms:created>
  <dcterms:modified xsi:type="dcterms:W3CDTF">2025-02-10T15:51:00Z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